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836" w:rsidRPr="00554276" w:rsidRDefault="00EA507A" w:rsidP="00620AE8">
      <w:pPr>
        <w:pStyle w:val="Heading1"/>
      </w:pPr>
      <w:r>
        <w:t>Cascade Little League</w:t>
      </w:r>
    </w:p>
    <w:p w:rsidR="00554276" w:rsidRPr="004B5C09" w:rsidRDefault="00554276" w:rsidP="00620AE8">
      <w:pPr>
        <w:pStyle w:val="Heading1"/>
      </w:pPr>
      <w:r w:rsidRPr="004B5C09">
        <w:t>Meeting Minutes</w:t>
      </w:r>
    </w:p>
    <w:sdt>
      <w:sdtPr>
        <w:alias w:val="Date"/>
        <w:tag w:val="Date"/>
        <w:id w:val="811033052"/>
        <w:placeholder>
          <w:docPart w:val="83EA4B414A0740F097C0B0E46B336C1C"/>
        </w:placeholder>
        <w:date w:fullDate="2015-12-03T00:00:00Z">
          <w:dateFormat w:val="MMMM d, yyyy"/>
          <w:lid w:val="en-US"/>
          <w:storeMappedDataAs w:val="dateTime"/>
          <w:calendar w:val="gregorian"/>
        </w:date>
      </w:sdtPr>
      <w:sdtContent>
        <w:p w:rsidR="00554276" w:rsidRPr="004E227E" w:rsidRDefault="00EA507A" w:rsidP="00B75CFC">
          <w:pPr>
            <w:pStyle w:val="Date"/>
          </w:pPr>
          <w:r>
            <w:t>December 3, 2015</w:t>
          </w:r>
        </w:p>
      </w:sdtContent>
    </w:sdt>
    <w:p w:rsidR="00554276" w:rsidRPr="004B5C09" w:rsidRDefault="0015180F" w:rsidP="00361DEE">
      <w:pPr>
        <w:pStyle w:val="ListParagraph"/>
      </w:pPr>
      <w:r w:rsidRPr="00616B41">
        <w:t>Call</w:t>
      </w:r>
      <w:r w:rsidRPr="004B5C09">
        <w:t xml:space="preserve"> to order</w:t>
      </w:r>
    </w:p>
    <w:p w:rsidR="0015180F" w:rsidRPr="00AE361F" w:rsidRDefault="00D72CCE" w:rsidP="00361DEE">
      <w:sdt>
        <w:sdtPr>
          <w:alias w:val="Name"/>
          <w:tag w:val="Name"/>
          <w:id w:val="811033081"/>
          <w:placeholder>
            <w:docPart w:val="8151CD74818C422BA9F80EDD0F11F216"/>
          </w:placeholder>
          <w:dataBinding w:prefixMappings="xmlns:ns0='http://purl.org/dc/elements/1.1/' xmlns:ns1='http://schemas.openxmlformats.org/package/2006/metadata/core-properties' " w:xpath="/ns1:coreProperties[1]/ns0:description[1]" w:storeItemID="{6C3C8BC8-F283-45AE-878A-BAB7291924A1}"/>
          <w:text/>
        </w:sdtPr>
        <w:sdtContent>
          <w:r w:rsidR="0018100A">
            <w:t>Peter White</w:t>
          </w:r>
          <w:r w:rsidR="00D46DB0">
            <w:t xml:space="preserve"> </w:t>
          </w:r>
        </w:sdtContent>
      </w:sdt>
      <w:r w:rsidR="0015180F" w:rsidRPr="00AE361F">
        <w:t xml:space="preserve">called to </w:t>
      </w:r>
      <w:r w:rsidR="00EA507A">
        <w:t xml:space="preserve">order the regular meeting of </w:t>
      </w:r>
      <w:r w:rsidR="0015180F" w:rsidRPr="00AE361F">
        <w:t xml:space="preserve"> </w:t>
      </w:r>
      <w:r w:rsidR="00EA507A">
        <w:t>Cascade Little League</w:t>
      </w:r>
      <w:r w:rsidR="0015180F" w:rsidRPr="00AE361F">
        <w:t xml:space="preserve"> at </w:t>
      </w:r>
      <w:sdt>
        <w:sdtPr>
          <w:id w:val="811033121"/>
          <w:placeholder>
            <w:docPart w:val="D9E6B5922D974423A97595D1605E35A2"/>
          </w:placeholder>
        </w:sdtPr>
        <w:sdtContent>
          <w:r w:rsidR="00EA507A">
            <w:t>7:03pm</w:t>
          </w:r>
        </w:sdtContent>
      </w:sdt>
      <w:r w:rsidR="0015180F" w:rsidRPr="00AE361F">
        <w:t xml:space="preserve"> on </w:t>
      </w:r>
      <w:sdt>
        <w:sdtPr>
          <w:alias w:val="Date"/>
          <w:tag w:val="Date"/>
          <w:id w:val="811033147"/>
          <w:placeholder>
            <w:docPart w:val="5A83060E3E6841B0B89DBC24F37DC898"/>
          </w:placeholder>
          <w:date w:fullDate="2015-12-03T00:00:00Z">
            <w:dateFormat w:val="MMMM d, yyyy"/>
            <w:lid w:val="en-US"/>
            <w:storeMappedDataAs w:val="dateTime"/>
            <w:calendar w:val="gregorian"/>
          </w:date>
        </w:sdtPr>
        <w:sdtContent>
          <w:r w:rsidR="00EA507A">
            <w:t>December 3, 2015</w:t>
          </w:r>
        </w:sdtContent>
      </w:sdt>
      <w:r w:rsidR="00361DEE">
        <w:t xml:space="preserve"> at </w:t>
      </w:r>
      <w:r w:rsidR="00EA507A">
        <w:t>Harmony Sports Complex</w:t>
      </w:r>
      <w:r w:rsidR="0015180F" w:rsidRPr="00AE361F">
        <w:t>.</w:t>
      </w:r>
    </w:p>
    <w:p w:rsidR="0015180F" w:rsidRPr="004B5C09" w:rsidRDefault="0015180F" w:rsidP="00361DEE">
      <w:pPr>
        <w:pStyle w:val="ListParagraph"/>
      </w:pPr>
      <w:r w:rsidRPr="004B5C09">
        <w:t xml:space="preserve">Roll </w:t>
      </w:r>
      <w:r w:rsidR="006928C1">
        <w:t>c</w:t>
      </w:r>
      <w:r w:rsidRPr="004B5C09">
        <w:t>all</w:t>
      </w:r>
    </w:p>
    <w:p w:rsidR="0015180F" w:rsidRDefault="00D72CCE" w:rsidP="00361DEE">
      <w:sdt>
        <w:sdtPr>
          <w:alias w:val="Name"/>
          <w:tag w:val="Name"/>
          <w:id w:val="811033258"/>
          <w:placeholder>
            <w:docPart w:val="DEE9FF258F8B4414BE91A3833A0589C1"/>
          </w:placeholder>
          <w:dataBinding w:prefixMappings="xmlns:ns0='http://schemas.microsoft.com/office/2006/coverPageProps' " w:xpath="/ns0:CoverPageProperties[1]/ns0:CompanyEmail[1]" w:storeItemID="{55AF091B-3C7A-41E3-B477-F2FDAA23CFDA}"/>
          <w:text/>
        </w:sdtPr>
        <w:sdtContent>
          <w:r w:rsidR="00EA507A">
            <w:t>Andrea Hamblen</w:t>
          </w:r>
        </w:sdtContent>
      </w:sdt>
      <w:r w:rsidR="00361DEE">
        <w:t xml:space="preserve"> </w:t>
      </w:r>
      <w:r w:rsidR="0015180F">
        <w:t xml:space="preserve">conducted a roll call. The following </w:t>
      </w:r>
      <w:r w:rsidR="006928C1">
        <w:t>persons</w:t>
      </w:r>
      <w:r w:rsidR="0015180F">
        <w:t xml:space="preserve"> were present: </w:t>
      </w:r>
      <w:r w:rsidR="00EA507A">
        <w:t>Peter White, Steven Hamblen, Andrea Hamblen,</w:t>
      </w:r>
      <w:r w:rsidR="006E4CC4">
        <w:t xml:space="preserve"> Jim Head, Brian Ring, Mike </w:t>
      </w:r>
      <w:proofErr w:type="spellStart"/>
      <w:r w:rsidR="006E4CC4">
        <w:t>Dona</w:t>
      </w:r>
      <w:r w:rsidR="00EA507A">
        <w:t>bedian</w:t>
      </w:r>
      <w:proofErr w:type="spellEnd"/>
      <w:r w:rsidR="00EA507A">
        <w:t xml:space="preserve">, </w:t>
      </w:r>
      <w:proofErr w:type="spellStart"/>
      <w:r w:rsidR="00EA507A">
        <w:t>Trayc</w:t>
      </w:r>
      <w:proofErr w:type="spellEnd"/>
      <w:r w:rsidR="00EA507A">
        <w:t xml:space="preserve"> </w:t>
      </w:r>
      <w:proofErr w:type="spellStart"/>
      <w:r w:rsidR="00EA507A">
        <w:t>Foskett</w:t>
      </w:r>
      <w:proofErr w:type="spellEnd"/>
      <w:r w:rsidR="00EA507A">
        <w:t xml:space="preserve">, Scott </w:t>
      </w:r>
      <w:proofErr w:type="spellStart"/>
      <w:r w:rsidR="00EA507A">
        <w:t>Foskett</w:t>
      </w:r>
      <w:proofErr w:type="spellEnd"/>
    </w:p>
    <w:p w:rsidR="0015180F" w:rsidRPr="004B5C09" w:rsidRDefault="0015180F" w:rsidP="00361DEE">
      <w:pPr>
        <w:pStyle w:val="ListParagraph"/>
      </w:pPr>
      <w:r w:rsidRPr="004B5C09">
        <w:t>Approval of minutes</w:t>
      </w:r>
      <w:r w:rsidR="00680296" w:rsidRPr="004B5C09">
        <w:t xml:space="preserve"> from last meeting</w:t>
      </w:r>
    </w:p>
    <w:p w:rsidR="00680296" w:rsidRPr="004E227E" w:rsidRDefault="00EA507A" w:rsidP="00361DEE">
      <w:r>
        <w:t>No previous meeting minutes to approve</w:t>
      </w:r>
      <w:r w:rsidR="00680296">
        <w:t>.</w:t>
      </w:r>
    </w:p>
    <w:p w:rsidR="0015180F" w:rsidRPr="004B5C09" w:rsidRDefault="0018100A" w:rsidP="00361DEE">
      <w:pPr>
        <w:pStyle w:val="ListParagraph"/>
      </w:pPr>
      <w:r>
        <w:t>Agenda</w:t>
      </w:r>
    </w:p>
    <w:p w:rsidR="006E4CC4" w:rsidRPr="002C3D7E" w:rsidRDefault="00EA507A" w:rsidP="006E4CC4">
      <w:pPr>
        <w:pStyle w:val="ListNumber"/>
      </w:pPr>
      <w:r>
        <w:t xml:space="preserve">President Report: </w:t>
      </w:r>
      <w:r>
        <w:tab/>
      </w:r>
      <w:r>
        <w:tab/>
      </w:r>
      <w:r>
        <w:tab/>
      </w:r>
      <w:r>
        <w:tab/>
      </w:r>
      <w:r>
        <w:tab/>
      </w:r>
      <w:r>
        <w:tab/>
      </w:r>
      <w:r>
        <w:tab/>
      </w:r>
      <w:r>
        <w:tab/>
        <w:t xml:space="preserve">~Harmony Sports Complex Board in discussing parking lot. Plan is to get bids on what it would take to fix pothole issues that continue to occur. </w:t>
      </w:r>
      <w:r>
        <w:tab/>
      </w:r>
      <w:r>
        <w:tab/>
      </w:r>
      <w:r>
        <w:tab/>
        <w:t xml:space="preserve">~ Clark PUD is in talks with HSC about putting lights up in the parking lot, they would be willing to do the work for free if we put of cost of materials. </w:t>
      </w:r>
      <w:r>
        <w:tab/>
      </w:r>
      <w:r>
        <w:tab/>
      </w:r>
      <w:r>
        <w:tab/>
      </w:r>
      <w:r>
        <w:tab/>
      </w:r>
      <w:r>
        <w:tab/>
      </w:r>
      <w:r>
        <w:tab/>
      </w:r>
      <w:r>
        <w:tab/>
      </w:r>
      <w:r>
        <w:tab/>
      </w:r>
      <w:r>
        <w:tab/>
      </w:r>
      <w:r>
        <w:tab/>
      </w:r>
      <w:r>
        <w:tab/>
        <w:t>~Soccer is going to put together a kick ball team during Jan an</w:t>
      </w:r>
      <w:r w:rsidR="0018100A">
        <w:t>d use field 2</w:t>
      </w:r>
      <w:r>
        <w:t>, CLL will receive part of the funds</w:t>
      </w:r>
      <w:r w:rsidR="0018100A">
        <w:t xml:space="preserve"> for field use. </w:t>
      </w:r>
      <w:r w:rsidR="0018100A">
        <w:tab/>
      </w:r>
      <w:r w:rsidR="0018100A">
        <w:tab/>
      </w:r>
      <w:r w:rsidR="0018100A">
        <w:tab/>
      </w:r>
      <w:r w:rsidR="0018100A">
        <w:tab/>
      </w:r>
      <w:r w:rsidR="0018100A">
        <w:tab/>
        <w:t xml:space="preserve">~ Moving forward in efforts to retain softball girls, we're going to schedule around other sports programs such as ASA. </w:t>
      </w:r>
      <w:r w:rsidR="0018100A">
        <w:tab/>
      </w:r>
      <w:r w:rsidR="0018100A">
        <w:tab/>
      </w:r>
      <w:r w:rsidR="0018100A">
        <w:tab/>
      </w:r>
      <w:r w:rsidR="0018100A">
        <w:tab/>
      </w:r>
      <w:r w:rsidR="0018100A">
        <w:tab/>
        <w:t>~ Steven Hamblen is HSC new treasurer.</w:t>
      </w:r>
      <w:r w:rsidR="0018100A">
        <w:tab/>
      </w:r>
      <w:r w:rsidR="0018100A">
        <w:tab/>
      </w:r>
      <w:r w:rsidR="0018100A">
        <w:tab/>
      </w:r>
      <w:r w:rsidR="0018100A">
        <w:tab/>
      </w:r>
      <w:r w:rsidR="0018100A">
        <w:tab/>
      </w:r>
      <w:r w:rsidR="0018100A">
        <w:tab/>
        <w:t>~ Brian Ring was appointed new Safety Officer.</w:t>
      </w:r>
      <w:r w:rsidR="006E4CC4">
        <w:tab/>
      </w:r>
      <w:r w:rsidR="006E4CC4">
        <w:tab/>
      </w:r>
      <w:r w:rsidR="006E4CC4">
        <w:tab/>
      </w:r>
      <w:r w:rsidR="006E4CC4">
        <w:tab/>
      </w:r>
      <w:r w:rsidR="006E4CC4">
        <w:tab/>
        <w:t xml:space="preserve">~ Scott </w:t>
      </w:r>
      <w:proofErr w:type="spellStart"/>
      <w:r w:rsidR="006E4CC4">
        <w:t>Foskett</w:t>
      </w:r>
      <w:proofErr w:type="spellEnd"/>
      <w:r w:rsidR="006E4CC4">
        <w:t xml:space="preserve"> was appointed Player Agent.</w:t>
      </w:r>
      <w:r w:rsidR="006E4CC4">
        <w:tab/>
      </w:r>
      <w:r w:rsidR="006E4CC4">
        <w:tab/>
      </w:r>
      <w:r w:rsidR="006E4CC4">
        <w:tab/>
      </w:r>
      <w:r w:rsidR="006E4CC4">
        <w:tab/>
      </w:r>
      <w:r w:rsidR="006E4CC4">
        <w:tab/>
      </w:r>
      <w:r w:rsidR="006E4CC4">
        <w:tab/>
        <w:t>~ Jim Head and Sara Sutton are working on uniforms.</w:t>
      </w:r>
    </w:p>
    <w:p w:rsidR="002C3D7E" w:rsidRDefault="0018100A" w:rsidP="002C3D7E">
      <w:pPr>
        <w:pStyle w:val="ListNumber"/>
      </w:pPr>
      <w:r>
        <w:t>Treasurer Report:</w:t>
      </w:r>
      <w:r>
        <w:tab/>
      </w:r>
      <w:r>
        <w:tab/>
      </w:r>
      <w:r>
        <w:tab/>
      </w:r>
      <w:r>
        <w:tab/>
      </w:r>
      <w:r>
        <w:tab/>
      </w:r>
      <w:r>
        <w:tab/>
      </w:r>
      <w:r>
        <w:tab/>
      </w:r>
      <w:r>
        <w:tab/>
      </w:r>
      <w:r>
        <w:tab/>
      </w:r>
      <w:r>
        <w:tab/>
        <w:t>~ Treasurer was absent, no formal report discussed.</w:t>
      </w:r>
    </w:p>
    <w:p w:rsidR="00A20C9F" w:rsidRDefault="0018100A" w:rsidP="001C1601">
      <w:pPr>
        <w:pStyle w:val="ListNumber"/>
      </w:pPr>
      <w:r>
        <w:t>Safety Report:</w:t>
      </w:r>
      <w:r>
        <w:tab/>
      </w:r>
      <w:r>
        <w:tab/>
      </w:r>
      <w:r>
        <w:tab/>
      </w:r>
      <w:r>
        <w:tab/>
      </w:r>
      <w:r>
        <w:tab/>
      </w:r>
      <w:r>
        <w:tab/>
      </w:r>
      <w:r>
        <w:tab/>
      </w:r>
      <w:r>
        <w:tab/>
      </w:r>
      <w:r>
        <w:tab/>
      </w:r>
      <w:r>
        <w:tab/>
        <w:t>~ One claim filed in fall has been completed.</w:t>
      </w:r>
      <w:r>
        <w:tab/>
      </w:r>
      <w:r>
        <w:tab/>
      </w:r>
      <w:r>
        <w:tab/>
      </w:r>
      <w:r>
        <w:tab/>
      </w:r>
      <w:r>
        <w:tab/>
        <w:t xml:space="preserve">~ 2016 Safety Plan will be presented in January Meeting provided by Safety officer Brain Ring with assistance by VP Jim Head, in addition a report of park walk through including field lights will be presented. </w:t>
      </w:r>
    </w:p>
    <w:p w:rsidR="00544538" w:rsidRDefault="00544538" w:rsidP="00544538">
      <w:pPr>
        <w:pStyle w:val="ListParagraph"/>
      </w:pPr>
      <w:r>
        <w:lastRenderedPageBreak/>
        <w:t>Guest Speaker</w:t>
      </w:r>
    </w:p>
    <w:p w:rsidR="00544538" w:rsidRDefault="00544538" w:rsidP="00544538">
      <w:pPr>
        <w:pStyle w:val="ListParagraph"/>
        <w:numPr>
          <w:ilvl w:val="0"/>
          <w:numId w:val="29"/>
        </w:numPr>
      </w:pPr>
      <w:proofErr w:type="spellStart"/>
      <w:r>
        <w:rPr>
          <w:b w:val="0"/>
        </w:rPr>
        <w:t>Nik</w:t>
      </w:r>
      <w:proofErr w:type="spellEnd"/>
      <w:r>
        <w:rPr>
          <w:b w:val="0"/>
        </w:rPr>
        <w:t xml:space="preserve"> </w:t>
      </w:r>
      <w:proofErr w:type="spellStart"/>
      <w:r>
        <w:rPr>
          <w:b w:val="0"/>
        </w:rPr>
        <w:t>Lubisich</w:t>
      </w:r>
      <w:proofErr w:type="spellEnd"/>
      <w:r>
        <w:rPr>
          <w:b w:val="0"/>
        </w:rPr>
        <w:t xml:space="preserve"> presented an informal proposal to the board for a $250,000 investment to our park. These funds specifically would be used for sole purpose of </w:t>
      </w:r>
      <w:proofErr w:type="spellStart"/>
      <w:r>
        <w:rPr>
          <w:b w:val="0"/>
        </w:rPr>
        <w:t>turfing</w:t>
      </w:r>
      <w:proofErr w:type="spellEnd"/>
      <w:r>
        <w:rPr>
          <w:b w:val="0"/>
        </w:rPr>
        <w:t xml:space="preserve"> field 5</w:t>
      </w:r>
      <w:r w:rsidR="005E5A13">
        <w:rPr>
          <w:b w:val="0"/>
        </w:rPr>
        <w:t xml:space="preserve"> and field 1. These fields</w:t>
      </w:r>
      <w:r>
        <w:rPr>
          <w:b w:val="0"/>
        </w:rPr>
        <w:t xml:space="preserve"> </w:t>
      </w:r>
      <w:r w:rsidR="005E5A13">
        <w:rPr>
          <w:b w:val="0"/>
        </w:rPr>
        <w:t>would be plugged for s</w:t>
      </w:r>
      <w:r>
        <w:rPr>
          <w:b w:val="0"/>
        </w:rPr>
        <w:t>r</w:t>
      </w:r>
      <w:r w:rsidR="005E5A13">
        <w:rPr>
          <w:b w:val="0"/>
        </w:rPr>
        <w:t>.</w:t>
      </w:r>
      <w:r>
        <w:rPr>
          <w:b w:val="0"/>
        </w:rPr>
        <w:t xml:space="preserve"> level divisions</w:t>
      </w:r>
      <w:r w:rsidR="005E5A13">
        <w:rPr>
          <w:b w:val="0"/>
        </w:rPr>
        <w:t>, we would be giving up rights to field 5 and share rights to field 1. It was approved by the board to move forward with a formal written proposal that will be presented in a special meeting before January regular meeting or in January</w:t>
      </w:r>
      <w:r w:rsidR="003579EC">
        <w:rPr>
          <w:b w:val="0"/>
        </w:rPr>
        <w:t>s</w:t>
      </w:r>
      <w:r w:rsidR="005E5A13">
        <w:rPr>
          <w:b w:val="0"/>
        </w:rPr>
        <w:t xml:space="preserve"> meeting.</w:t>
      </w:r>
      <w:r w:rsidR="00843552">
        <w:rPr>
          <w:b w:val="0"/>
        </w:rPr>
        <w:t xml:space="preserve"> More details to come in the proposal to specific changes. </w:t>
      </w:r>
    </w:p>
    <w:p w:rsidR="00544538" w:rsidRPr="004B5C09" w:rsidRDefault="00544538" w:rsidP="00361DEE">
      <w:pPr>
        <w:pStyle w:val="ListParagraph"/>
      </w:pPr>
      <w:r>
        <w:t>New Business</w:t>
      </w:r>
    </w:p>
    <w:p w:rsidR="00276FA1" w:rsidRPr="00361DEE" w:rsidRDefault="00A20C9F" w:rsidP="002C3D7E">
      <w:pPr>
        <w:pStyle w:val="ListNumber"/>
        <w:numPr>
          <w:ilvl w:val="0"/>
          <w:numId w:val="25"/>
        </w:numPr>
      </w:pPr>
      <w:r>
        <w:t xml:space="preserve">Jim Head, Seven Hamblen, and </w:t>
      </w:r>
      <w:proofErr w:type="spellStart"/>
      <w:r>
        <w:t>Trayc</w:t>
      </w:r>
      <w:proofErr w:type="spellEnd"/>
      <w:r>
        <w:t xml:space="preserve"> </w:t>
      </w:r>
      <w:proofErr w:type="spellStart"/>
      <w:r>
        <w:t>Foskett</w:t>
      </w:r>
      <w:proofErr w:type="spellEnd"/>
      <w:r>
        <w:t xml:space="preserve"> will be meeting Monday, Dec 21, at 5:30 to finalize 2016 By-laws, these will be presented to board in January Meeting</w:t>
      </w:r>
      <w:r w:rsidR="009D55F1">
        <w:t>.</w:t>
      </w:r>
    </w:p>
    <w:p w:rsidR="002C3D7E" w:rsidRDefault="00A20C9F" w:rsidP="002C3D7E">
      <w:pPr>
        <w:pStyle w:val="ListNumber"/>
        <w:numPr>
          <w:ilvl w:val="0"/>
          <w:numId w:val="25"/>
        </w:numPr>
      </w:pPr>
      <w:r>
        <w:t>Steven Hamblen presented division</w:t>
      </w:r>
      <w:r w:rsidR="009D55F1">
        <w:t xml:space="preserve"> age chart for BB and SB (see attachment)</w:t>
      </w:r>
      <w:r>
        <w:t xml:space="preserve"> this format was approved as our guide for 2016. </w:t>
      </w:r>
      <w:r w:rsidR="009D55F1">
        <w:t>Will be held in 2016 by laws</w:t>
      </w:r>
      <w:r w:rsidR="00E507B9">
        <w:t>.</w:t>
      </w:r>
    </w:p>
    <w:p w:rsidR="002C3D7E" w:rsidRDefault="00A20C9F" w:rsidP="002C3D7E">
      <w:pPr>
        <w:pStyle w:val="ListNumber"/>
        <w:numPr>
          <w:ilvl w:val="0"/>
          <w:numId w:val="25"/>
        </w:numPr>
      </w:pPr>
      <w:r>
        <w:t xml:space="preserve">Steven Hamblen presented our new </w:t>
      </w:r>
      <w:r w:rsidR="00E507B9">
        <w:t>division</w:t>
      </w:r>
      <w:r w:rsidR="009D55F1">
        <w:t xml:space="preserve"> breakdown for minor d</w:t>
      </w:r>
      <w:r>
        <w:t xml:space="preserve">ivisions and below (see </w:t>
      </w:r>
      <w:r w:rsidR="009D55F1">
        <w:t>attachment</w:t>
      </w:r>
      <w:r>
        <w:t>)</w:t>
      </w:r>
      <w:r w:rsidR="009D55F1">
        <w:t>.</w:t>
      </w:r>
      <w:r>
        <w:t xml:space="preserve"> This was approved as a guide to </w:t>
      </w:r>
      <w:r w:rsidR="00E507B9">
        <w:t xml:space="preserve">each divisions playing rules and defined criteria. </w:t>
      </w:r>
      <w:r w:rsidR="009D55F1">
        <w:t>Will be held in 2016 by laws.</w:t>
      </w:r>
    </w:p>
    <w:p w:rsidR="00E507B9" w:rsidRDefault="00E507B9" w:rsidP="002C3D7E">
      <w:pPr>
        <w:pStyle w:val="ListNumber"/>
        <w:numPr>
          <w:ilvl w:val="0"/>
          <w:numId w:val="25"/>
        </w:numPr>
      </w:pPr>
      <w:r>
        <w:t>Andrea Hamblen discussed new online registration, family discount will not be offered online and only upon parent/guardian request. Online registration will be o</w:t>
      </w:r>
      <w:r w:rsidR="002E1D99">
        <w:t xml:space="preserve">pened this weekend. </w:t>
      </w:r>
    </w:p>
    <w:p w:rsidR="00E507B9" w:rsidRDefault="00E507B9" w:rsidP="002C3D7E">
      <w:pPr>
        <w:pStyle w:val="ListNumber"/>
        <w:numPr>
          <w:ilvl w:val="0"/>
          <w:numId w:val="25"/>
        </w:numPr>
      </w:pPr>
      <w:r>
        <w:t xml:space="preserve">Andrea Hamblen presented 3 bids for </w:t>
      </w:r>
      <w:r w:rsidR="001C1601">
        <w:t>online store, see</w:t>
      </w:r>
      <w:r w:rsidR="00636546">
        <w:t xml:space="preserve">. </w:t>
      </w:r>
      <w:r w:rsidR="00772CD9">
        <w:t xml:space="preserve">Andrea has moved forward with Blue Sombrero as our new online store. It was discussed that if other custom all star or tournament apparel or merchandise is wanted we'd encourage local vendor and 3 bid rule still applies. This to be determined at the time of the request. </w:t>
      </w:r>
    </w:p>
    <w:p w:rsidR="00772CD9" w:rsidRDefault="00772CD9" w:rsidP="002C3D7E">
      <w:pPr>
        <w:pStyle w:val="ListNumber"/>
        <w:numPr>
          <w:ilvl w:val="0"/>
          <w:numId w:val="25"/>
        </w:numPr>
      </w:pPr>
      <w:r>
        <w:t>Logo: Steven Hamblen presented 5 new logos. Board voted to approve a new logo (image of logo below</w:t>
      </w:r>
      <w:r w:rsidR="009D55F1">
        <w:t xml:space="preserve"> also attached</w:t>
      </w:r>
      <w:r>
        <w:t xml:space="preserve">) colors will stay the same Royal Blue and Kelly green. Note: Image below doesn't reflect our current color's- this will be completed in the finalized agreement with our designer. </w:t>
      </w:r>
    </w:p>
    <w:p w:rsidR="00772CD9" w:rsidRDefault="00772CD9" w:rsidP="002C3D7E">
      <w:pPr>
        <w:pStyle w:val="ListNumber"/>
        <w:numPr>
          <w:ilvl w:val="0"/>
          <w:numId w:val="25"/>
        </w:numPr>
      </w:pPr>
      <w:proofErr w:type="spellStart"/>
      <w:r>
        <w:t>Trayc</w:t>
      </w:r>
      <w:proofErr w:type="spellEnd"/>
      <w:r>
        <w:t xml:space="preserve"> has agreed to write up a </w:t>
      </w:r>
      <w:r w:rsidR="00D46DB0">
        <w:t xml:space="preserve">explanation </w:t>
      </w:r>
      <w:r>
        <w:t>notice to the league's families a value stat</w:t>
      </w:r>
      <w:r w:rsidR="00D46DB0">
        <w:t>e</w:t>
      </w:r>
      <w:r>
        <w:t>ment for the</w:t>
      </w:r>
      <w:r w:rsidR="00D46DB0">
        <w:t xml:space="preserve"> 2016 fee increase. </w:t>
      </w:r>
    </w:p>
    <w:p w:rsidR="001C1601" w:rsidRDefault="001C1601" w:rsidP="002C3D7E">
      <w:pPr>
        <w:pStyle w:val="ListNumber"/>
        <w:numPr>
          <w:ilvl w:val="0"/>
          <w:numId w:val="25"/>
        </w:numPr>
      </w:pPr>
      <w:r>
        <w:t>It was discussed that</w:t>
      </w:r>
      <w:r w:rsidR="003110B1">
        <w:t xml:space="preserve"> each board member will present a formal fundraising proposal to the board in January. </w:t>
      </w:r>
    </w:p>
    <w:p w:rsidR="0015180F" w:rsidRPr="004B5C09" w:rsidRDefault="0015180F" w:rsidP="00361DEE">
      <w:pPr>
        <w:pStyle w:val="ListParagraph"/>
      </w:pPr>
      <w:r w:rsidRPr="004B5C09">
        <w:t>Adjournment</w:t>
      </w:r>
    </w:p>
    <w:p w:rsidR="00680296" w:rsidRDefault="00D72CCE" w:rsidP="00360B6E">
      <w:sdt>
        <w:sdtPr>
          <w:alias w:val="Name"/>
          <w:tag w:val="Name"/>
          <w:id w:val="811033342"/>
          <w:placeholder>
            <w:docPart w:val="D7535957937C486FA8FAC9E89E0FF4FA"/>
          </w:placeholder>
          <w:dataBinding w:prefixMappings="xmlns:ns0='http://purl.org/dc/elements/1.1/' xmlns:ns1='http://schemas.openxmlformats.org/package/2006/metadata/core-properties' " w:xpath="/ns1:coreProperties[1]/ns0:description[1]" w:storeItemID="{6C3C8BC8-F283-45AE-878A-BAB7291924A1}"/>
          <w:text/>
        </w:sdtPr>
        <w:sdtContent>
          <w:r w:rsidR="00D46DB0">
            <w:t xml:space="preserve">Peter White </w:t>
          </w:r>
        </w:sdtContent>
      </w:sdt>
      <w:r w:rsidR="002C3D7E" w:rsidRPr="00361DEE">
        <w:t xml:space="preserve"> </w:t>
      </w:r>
      <w:r w:rsidR="00680296" w:rsidRPr="00361DEE">
        <w:t>adjourned the meeting at</w:t>
      </w:r>
      <w:r w:rsidR="002C3D7E">
        <w:t xml:space="preserve"> </w:t>
      </w:r>
      <w:r w:rsidR="00D46DB0">
        <w:t>8:55pm</w:t>
      </w:r>
      <w:r w:rsidR="00680296" w:rsidRPr="00361DEE">
        <w:t>.</w:t>
      </w:r>
    </w:p>
    <w:p w:rsidR="008E476B" w:rsidRDefault="0015180F" w:rsidP="00361DEE">
      <w:r>
        <w:t xml:space="preserve">Minutes </w:t>
      </w:r>
      <w:r w:rsidRPr="00616B41">
        <w:t>s</w:t>
      </w:r>
      <w:r w:rsidR="008E476B" w:rsidRPr="00616B41">
        <w:t xml:space="preserve">ubmitted </w:t>
      </w:r>
      <w:r w:rsidR="004E227E">
        <w:t xml:space="preserve">by:  </w:t>
      </w:r>
      <w:r w:rsidR="00D46DB0">
        <w:t>Andrea Hamblen</w:t>
      </w:r>
    </w:p>
    <w:p w:rsidR="009D55F1" w:rsidRDefault="008E476B" w:rsidP="00361DEE">
      <w:r>
        <w:t xml:space="preserve">Minutes </w:t>
      </w:r>
      <w:r w:rsidR="00FB3809">
        <w:t>a</w:t>
      </w:r>
      <w:r>
        <w:t xml:space="preserve">pproved by: </w:t>
      </w:r>
      <w:r w:rsidR="004E227E">
        <w:t xml:space="preserve"> </w:t>
      </w:r>
      <w:r w:rsidR="00D46DB0">
        <w:t>Board of Director's</w:t>
      </w:r>
    </w:p>
    <w:p w:rsidR="009D55F1" w:rsidRDefault="009D55F1" w:rsidP="00361DEE"/>
    <w:p w:rsidR="00843552" w:rsidRPr="00554276" w:rsidRDefault="009D55F1" w:rsidP="00361DEE">
      <w:r>
        <w:rPr>
          <w:noProof/>
        </w:rPr>
        <w:drawing>
          <wp:inline distT="0" distB="0" distL="0" distR="0">
            <wp:extent cx="5086350" cy="4145375"/>
            <wp:effectExtent l="19050" t="0" r="0" b="0"/>
            <wp:docPr id="4" name="Picture 4" descr="C:\Users\Steven\AppData\Local\Microsoft\Windows\INetCache\Content.Word\CascadeLittleLeague_2_PRO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even\AppData\Local\Microsoft\Windows\INetCache\Content.Word\CascadeLittleLeague_2_PROOF.JPG"/>
                    <pic:cNvPicPr>
                      <a:picLocks noChangeAspect="1" noChangeArrowheads="1"/>
                    </pic:cNvPicPr>
                  </pic:nvPicPr>
                  <pic:blipFill>
                    <a:blip r:embed="rId7" cstate="print"/>
                    <a:srcRect/>
                    <a:stretch>
                      <a:fillRect/>
                    </a:stretch>
                  </pic:blipFill>
                  <pic:spPr bwMode="auto">
                    <a:xfrm>
                      <a:off x="0" y="0"/>
                      <a:ext cx="5086350" cy="4145375"/>
                    </a:xfrm>
                    <a:prstGeom prst="rect">
                      <a:avLst/>
                    </a:prstGeom>
                    <a:noFill/>
                    <a:ln w="9525">
                      <a:noFill/>
                      <a:miter lim="800000"/>
                      <a:headEnd/>
                      <a:tailEnd/>
                    </a:ln>
                  </pic:spPr>
                </pic:pic>
              </a:graphicData>
            </a:graphic>
          </wp:inline>
        </w:drawing>
      </w:r>
    </w:p>
    <w:sectPr w:rsidR="00843552" w:rsidRPr="00554276" w:rsidSect="0019365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6C42F85"/>
    <w:multiLevelType w:val="hybridMultilevel"/>
    <w:tmpl w:val="890E670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1">
    <w:nsid w:val="071E33E9"/>
    <w:multiLevelType w:val="hybridMultilevel"/>
    <w:tmpl w:val="C74AD692"/>
    <w:lvl w:ilvl="0" w:tplc="04090017">
      <w:start w:val="1"/>
      <w:numFmt w:val="low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2">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5CA0FF2"/>
    <w:multiLevelType w:val="hybridMultilevel"/>
    <w:tmpl w:val="EA5A1C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E24DE4"/>
    <w:multiLevelType w:val="hybridMultilevel"/>
    <w:tmpl w:val="AEB85C5E"/>
    <w:lvl w:ilvl="0" w:tplc="04090017">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abstractNumId w:val="22"/>
  </w:num>
  <w:num w:numId="2">
    <w:abstractNumId w:val="18"/>
  </w:num>
  <w:num w:numId="3">
    <w:abstractNumId w:val="19"/>
  </w:num>
  <w:num w:numId="4">
    <w:abstractNumId w:val="12"/>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7"/>
  </w:num>
  <w:num w:numId="18">
    <w:abstractNumId w:val="16"/>
  </w:num>
  <w:num w:numId="19">
    <w:abstractNumId w:val="15"/>
  </w:num>
  <w:num w:numId="20">
    <w:abstractNumId w:val="14"/>
  </w:num>
  <w:num w:numId="21">
    <w:abstractNumId w:val="20"/>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1"/>
  </w:num>
  <w:num w:numId="26">
    <w:abstractNumId w:val="10"/>
  </w:num>
  <w:num w:numId="27">
    <w:abstractNumId w:val="11"/>
  </w:num>
  <w:num w:numId="28">
    <w:abstractNumId w:val="25"/>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7F04"/>
  <w:defaultTabStop w:val="720"/>
  <w:drawingGridHorizontalSpacing w:val="120"/>
  <w:displayHorizontalDrawingGridEvery w:val="2"/>
  <w:noPunctuationKerning/>
  <w:characterSpacingControl w:val="doNotCompress"/>
  <w:compat/>
  <w:rsids>
    <w:rsidRoot w:val="00EA507A"/>
    <w:rsid w:val="0011573E"/>
    <w:rsid w:val="00140DAE"/>
    <w:rsid w:val="0015180F"/>
    <w:rsid w:val="0018100A"/>
    <w:rsid w:val="00193653"/>
    <w:rsid w:val="001C1601"/>
    <w:rsid w:val="00276FA1"/>
    <w:rsid w:val="00291B4A"/>
    <w:rsid w:val="002C3D7E"/>
    <w:rsid w:val="002E1D99"/>
    <w:rsid w:val="003110B1"/>
    <w:rsid w:val="003579EC"/>
    <w:rsid w:val="00360B6E"/>
    <w:rsid w:val="00361DEE"/>
    <w:rsid w:val="00411F8B"/>
    <w:rsid w:val="00477352"/>
    <w:rsid w:val="004B5C09"/>
    <w:rsid w:val="004E227E"/>
    <w:rsid w:val="00544538"/>
    <w:rsid w:val="00554276"/>
    <w:rsid w:val="005E5A13"/>
    <w:rsid w:val="00616B41"/>
    <w:rsid w:val="00620AE8"/>
    <w:rsid w:val="00636546"/>
    <w:rsid w:val="0064628C"/>
    <w:rsid w:val="00680296"/>
    <w:rsid w:val="00687389"/>
    <w:rsid w:val="006928C1"/>
    <w:rsid w:val="006E4CC4"/>
    <w:rsid w:val="006F03D4"/>
    <w:rsid w:val="00771C24"/>
    <w:rsid w:val="00772CD9"/>
    <w:rsid w:val="007D5836"/>
    <w:rsid w:val="008240DA"/>
    <w:rsid w:val="008429E5"/>
    <w:rsid w:val="00843552"/>
    <w:rsid w:val="00867EA4"/>
    <w:rsid w:val="00897D88"/>
    <w:rsid w:val="008E476B"/>
    <w:rsid w:val="00932F50"/>
    <w:rsid w:val="009921B8"/>
    <w:rsid w:val="009D55F1"/>
    <w:rsid w:val="00A07662"/>
    <w:rsid w:val="00A20C9F"/>
    <w:rsid w:val="00A9231C"/>
    <w:rsid w:val="00AE361F"/>
    <w:rsid w:val="00B247A9"/>
    <w:rsid w:val="00B435B5"/>
    <w:rsid w:val="00B75CFC"/>
    <w:rsid w:val="00C1643D"/>
    <w:rsid w:val="00C261A9"/>
    <w:rsid w:val="00D31AB7"/>
    <w:rsid w:val="00D46DB0"/>
    <w:rsid w:val="00D72CCE"/>
    <w:rsid w:val="00DC79AD"/>
    <w:rsid w:val="00DF2868"/>
    <w:rsid w:val="00E507B9"/>
    <w:rsid w:val="00EA507A"/>
    <w:rsid w:val="00F23697"/>
    <w:rsid w:val="00F36BB7"/>
    <w:rsid w:val="00FB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teal"/>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webSettings.xml><?xml version="1.0" encoding="utf-8"?>
<w:webSettings xmlns:r="http://schemas.openxmlformats.org/officeDocument/2006/relationships" xmlns:w="http://schemas.openxmlformats.org/wordprocessingml/2006/main">
  <w:divs>
    <w:div w:id="272826383">
      <w:bodyDiv w:val="1"/>
      <w:marLeft w:val="0"/>
      <w:marRight w:val="0"/>
      <w:marTop w:val="0"/>
      <w:marBottom w:val="0"/>
      <w:divBdr>
        <w:top w:val="none" w:sz="0" w:space="0" w:color="auto"/>
        <w:left w:val="none" w:sz="0" w:space="0" w:color="auto"/>
        <w:bottom w:val="none" w:sz="0" w:space="0" w:color="auto"/>
        <w:right w:val="none" w:sz="0" w:space="0" w:color="auto"/>
      </w:divBdr>
    </w:div>
    <w:div w:id="130214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n\AppData\Roaming\Microsoft\Templates\Mt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EA4B414A0740F097C0B0E46B336C1C"/>
        <w:category>
          <w:name w:val="General"/>
          <w:gallery w:val="placeholder"/>
        </w:category>
        <w:types>
          <w:type w:val="bbPlcHdr"/>
        </w:types>
        <w:behaviors>
          <w:behavior w:val="content"/>
        </w:behaviors>
        <w:guid w:val="{2CC76B6D-6D71-4B58-9D92-F0FFAE424FCC}"/>
      </w:docPartPr>
      <w:docPartBody>
        <w:p w:rsidR="00000000" w:rsidRDefault="00D447CF">
          <w:pPr>
            <w:pStyle w:val="83EA4B414A0740F097C0B0E46B336C1C"/>
          </w:pPr>
          <w:r>
            <w:t>[Click to select date]</w:t>
          </w:r>
        </w:p>
      </w:docPartBody>
    </w:docPart>
    <w:docPart>
      <w:docPartPr>
        <w:name w:val="8151CD74818C422BA9F80EDD0F11F216"/>
        <w:category>
          <w:name w:val="General"/>
          <w:gallery w:val="placeholder"/>
        </w:category>
        <w:types>
          <w:type w:val="bbPlcHdr"/>
        </w:types>
        <w:behaviors>
          <w:behavior w:val="content"/>
        </w:behaviors>
        <w:guid w:val="{4B8A6979-3C7C-40D4-B99C-93C32A33121B}"/>
      </w:docPartPr>
      <w:docPartBody>
        <w:p w:rsidR="00000000" w:rsidRDefault="00D447CF">
          <w:pPr>
            <w:pStyle w:val="8151CD74818C422BA9F80EDD0F11F216"/>
          </w:pPr>
          <w:r w:rsidRPr="002C3D7E">
            <w:rPr>
              <w:rStyle w:val="PlaceholderText"/>
            </w:rPr>
            <w:t>[Facilitator Name]</w:t>
          </w:r>
        </w:p>
      </w:docPartBody>
    </w:docPart>
    <w:docPart>
      <w:docPartPr>
        <w:name w:val="D9E6B5922D974423A97595D1605E35A2"/>
        <w:category>
          <w:name w:val="General"/>
          <w:gallery w:val="placeholder"/>
        </w:category>
        <w:types>
          <w:type w:val="bbPlcHdr"/>
        </w:types>
        <w:behaviors>
          <w:behavior w:val="content"/>
        </w:behaviors>
        <w:guid w:val="{824E275B-9007-4D4F-8EB9-FBF87DEF59FC}"/>
      </w:docPartPr>
      <w:docPartBody>
        <w:p w:rsidR="00000000" w:rsidRDefault="00D447CF">
          <w:pPr>
            <w:pStyle w:val="D9E6B5922D974423A97595D1605E35A2"/>
          </w:pPr>
          <w:r w:rsidRPr="002C3D7E">
            <w:rPr>
              <w:rStyle w:val="PlaceholderText"/>
            </w:rPr>
            <w:t>[time]</w:t>
          </w:r>
        </w:p>
      </w:docPartBody>
    </w:docPart>
    <w:docPart>
      <w:docPartPr>
        <w:name w:val="5A83060E3E6841B0B89DBC24F37DC898"/>
        <w:category>
          <w:name w:val="General"/>
          <w:gallery w:val="placeholder"/>
        </w:category>
        <w:types>
          <w:type w:val="bbPlcHdr"/>
        </w:types>
        <w:behaviors>
          <w:behavior w:val="content"/>
        </w:behaviors>
        <w:guid w:val="{F0EE7764-10CF-49C2-B420-5AA2212244BF}"/>
      </w:docPartPr>
      <w:docPartBody>
        <w:p w:rsidR="00000000" w:rsidRDefault="00D447CF">
          <w:pPr>
            <w:pStyle w:val="5A83060E3E6841B0B89DBC24F37DC898"/>
          </w:pPr>
          <w:r w:rsidRPr="002C3D7E">
            <w:rPr>
              <w:rStyle w:val="PlaceholderText"/>
            </w:rPr>
            <w:t>[click to select date]</w:t>
          </w:r>
        </w:p>
      </w:docPartBody>
    </w:docPart>
    <w:docPart>
      <w:docPartPr>
        <w:name w:val="DEE9FF258F8B4414BE91A3833A0589C1"/>
        <w:category>
          <w:name w:val="General"/>
          <w:gallery w:val="placeholder"/>
        </w:category>
        <w:types>
          <w:type w:val="bbPlcHdr"/>
        </w:types>
        <w:behaviors>
          <w:behavior w:val="content"/>
        </w:behaviors>
        <w:guid w:val="{A0648856-6EB0-4D81-81C0-859A2477D39C}"/>
      </w:docPartPr>
      <w:docPartBody>
        <w:p w:rsidR="00000000" w:rsidRDefault="00D447CF">
          <w:pPr>
            <w:pStyle w:val="DEE9FF258F8B4414BE91A3833A0589C1"/>
          </w:pPr>
          <w:r w:rsidRPr="002C3D7E">
            <w:rPr>
              <w:rStyle w:val="PlaceholderText"/>
            </w:rPr>
            <w:t>[Secretary Name]</w:t>
          </w:r>
        </w:p>
      </w:docPartBody>
    </w:docPart>
    <w:docPart>
      <w:docPartPr>
        <w:name w:val="D7535957937C486FA8FAC9E89E0FF4FA"/>
        <w:category>
          <w:name w:val="General"/>
          <w:gallery w:val="placeholder"/>
        </w:category>
        <w:types>
          <w:type w:val="bbPlcHdr"/>
        </w:types>
        <w:behaviors>
          <w:behavior w:val="content"/>
        </w:behaviors>
        <w:guid w:val="{44B5EDB8-287B-43B4-AABC-9FF4CFA6B92F}"/>
      </w:docPartPr>
      <w:docPartBody>
        <w:p w:rsidR="00000000" w:rsidRDefault="00D447CF">
          <w:pPr>
            <w:pStyle w:val="D7535957937C486FA8FAC9E89E0FF4FA"/>
          </w:pPr>
          <w:r>
            <w:t>[Facilitator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447CF"/>
    <w:rsid w:val="00D447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EA4B414A0740F097C0B0E46B336C1C">
    <w:name w:val="83EA4B414A0740F097C0B0E46B336C1C"/>
  </w:style>
  <w:style w:type="character" w:styleId="PlaceholderText">
    <w:name w:val="Placeholder Text"/>
    <w:basedOn w:val="DefaultParagraphFont"/>
    <w:uiPriority w:val="99"/>
    <w:semiHidden/>
    <w:rPr>
      <w:color w:val="808080"/>
    </w:rPr>
  </w:style>
  <w:style w:type="paragraph" w:customStyle="1" w:styleId="8151CD74818C422BA9F80EDD0F11F216">
    <w:name w:val="8151CD74818C422BA9F80EDD0F11F216"/>
  </w:style>
  <w:style w:type="paragraph" w:customStyle="1" w:styleId="D43F94456B0F48B88F5F6F681F818F5E">
    <w:name w:val="D43F94456B0F48B88F5F6F681F818F5E"/>
  </w:style>
  <w:style w:type="paragraph" w:customStyle="1" w:styleId="D9E6B5922D974423A97595D1605E35A2">
    <w:name w:val="D9E6B5922D974423A97595D1605E35A2"/>
  </w:style>
  <w:style w:type="paragraph" w:customStyle="1" w:styleId="5A83060E3E6841B0B89DBC24F37DC898">
    <w:name w:val="5A83060E3E6841B0B89DBC24F37DC898"/>
  </w:style>
  <w:style w:type="paragraph" w:customStyle="1" w:styleId="C441A035A4694C258B72FBE43597ADF3">
    <w:name w:val="C441A035A4694C258B72FBE43597ADF3"/>
  </w:style>
  <w:style w:type="paragraph" w:customStyle="1" w:styleId="DEE9FF258F8B4414BE91A3833A0589C1">
    <w:name w:val="DEE9FF258F8B4414BE91A3833A0589C1"/>
  </w:style>
  <w:style w:type="paragraph" w:customStyle="1" w:styleId="E56DEB9E85AA4F8DB1B2D5A5F4C5674E">
    <w:name w:val="E56DEB9E85AA4F8DB1B2D5A5F4C5674E"/>
  </w:style>
  <w:style w:type="paragraph" w:customStyle="1" w:styleId="76DC4A25B91D49F6B0818FC54EF55F3F">
    <w:name w:val="76DC4A25B91D49F6B0818FC54EF55F3F"/>
  </w:style>
  <w:style w:type="paragraph" w:customStyle="1" w:styleId="D72BBE2D1B524AE4A5F6DA6FF085CEA4">
    <w:name w:val="D72BBE2D1B524AE4A5F6DA6FF085CEA4"/>
  </w:style>
  <w:style w:type="paragraph" w:customStyle="1" w:styleId="6F34D47F3D4B45CB9681C0FA4365C042">
    <w:name w:val="6F34D47F3D4B45CB9681C0FA4365C042"/>
  </w:style>
  <w:style w:type="paragraph" w:customStyle="1" w:styleId="62D8B7B0E46C466C938122D029ED724E">
    <w:name w:val="62D8B7B0E46C466C938122D029ED724E"/>
  </w:style>
  <w:style w:type="paragraph" w:customStyle="1" w:styleId="291EFAEC8EBE4670ABC30CC9204FB6D2">
    <w:name w:val="291EFAEC8EBE4670ABC30CC9204FB6D2"/>
  </w:style>
  <w:style w:type="paragraph" w:customStyle="1" w:styleId="9A9A939E4D8446B9A3C5DBFFBAFFD5B3">
    <w:name w:val="9A9A939E4D8446B9A3C5DBFFBAFFD5B3"/>
  </w:style>
  <w:style w:type="paragraph" w:customStyle="1" w:styleId="CEF0AAC7A9B848C6990B63593DD93DA2">
    <w:name w:val="CEF0AAC7A9B848C6990B63593DD93DA2"/>
  </w:style>
  <w:style w:type="paragraph" w:customStyle="1" w:styleId="D7535957937C486FA8FAC9E89E0FF4FA">
    <w:name w:val="D7535957937C486FA8FAC9E89E0FF4FA"/>
  </w:style>
  <w:style w:type="paragraph" w:customStyle="1" w:styleId="A8D2FD04F27443BCA44672317DB73F87">
    <w:name w:val="A8D2FD04F27443BCA44672317DB73F87"/>
  </w:style>
  <w:style w:type="paragraph" w:customStyle="1" w:styleId="F05104ABA8CB43FB96B1FCE3C54AACD8">
    <w:name w:val="F05104ABA8CB43FB96B1FCE3C54AACD8"/>
  </w:style>
  <w:style w:type="paragraph" w:customStyle="1" w:styleId="A452541A995D4677ABF2365EB5385998">
    <w:name w:val="A452541A995D4677ABF2365EB538599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overPageProperties xmlns="http://schemas.microsoft.com/office/2006/coverPageProps">
  <PublishDate/>
  <Abstract/>
  <CompanyAddress/>
  <CompanyPhone/>
  <CompanyFax/>
  <CompanyEmail>Andrea Hamblen</CompanyEmail>
</CoverPageProperti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Mtgminutes</Template>
  <TotalTime>312</TotalTime>
  <Pages>3</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Hamblen</dc:creator>
  <dc:description>Peter White </dc:description>
  <cp:lastModifiedBy>Hamblen</cp:lastModifiedBy>
  <cp:revision>8</cp:revision>
  <cp:lastPrinted>2002-03-13T18:46:00Z</cp:lastPrinted>
  <dcterms:created xsi:type="dcterms:W3CDTF">2015-12-04T18:36:00Z</dcterms:created>
  <dcterms:modified xsi:type="dcterms:W3CDTF">2015-12-04T23:48:00Z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